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330D03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96C6A">
              <w:rPr>
                <w:noProof/>
              </w:rPr>
              <w:t>JUHATUSE LIIGE</w:t>
            </w:r>
            <w:r>
              <w:fldChar w:fldCharType="end"/>
            </w:r>
          </w:p>
          <w:p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:rsidR="00F158E9" w:rsidRDefault="00330D03" w:rsidP="00345781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Tallinn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F158E9" w:rsidRDefault="00330D03" w:rsidP="00C96C6A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0335F">
              <w:t>2</w:t>
            </w:r>
            <w:r w:rsidR="00C96C6A">
              <w:t>5</w:t>
            </w:r>
            <w:r w:rsidR="00011FA6">
              <w:rPr>
                <w:noProof/>
              </w:rPr>
              <w:t xml:space="preserve">. </w:t>
            </w:r>
            <w:r w:rsidR="00FB7920">
              <w:rPr>
                <w:noProof/>
              </w:rPr>
              <w:t>m</w:t>
            </w:r>
            <w:r w:rsidR="0050335F">
              <w:rPr>
                <w:noProof/>
              </w:rPr>
              <w:t>ärts</w:t>
            </w:r>
            <w:r w:rsidR="00011FA6">
              <w:rPr>
                <w:noProof/>
              </w:rPr>
              <w:t xml:space="preserve"> 201</w:t>
            </w:r>
            <w:r w:rsidR="0050335F">
              <w:rPr>
                <w:noProof/>
              </w:rPr>
              <w:t>4</w:t>
            </w:r>
            <w:r w:rsidR="00011FA6">
              <w:rPr>
                <w:noProof/>
              </w:rPr>
              <w:t>. a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2-6/</w:t>
            </w:r>
            <w:r w:rsidR="00100C20">
              <w:rPr>
                <w:noProof/>
              </w:rPr>
              <w:t>32</w:t>
            </w:r>
            <w:bookmarkStart w:id="1" w:name="_GoBack"/>
            <w:bookmarkEnd w:id="1"/>
            <w:r>
              <w:fldChar w:fldCharType="end"/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345781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Footer"/>
      </w:pPr>
    </w:p>
    <w:bookmarkStart w:id="2" w:name="Text7"/>
    <w:p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BD0F3C">
        <w:t>Puhkusegraafiku muutmine</w:t>
      </w:r>
      <w:r>
        <w:fldChar w:fldCharType="end"/>
      </w:r>
      <w:bookmarkEnd w:id="2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011FA6" w:rsidRDefault="00011FA6" w:rsidP="00011FA6">
      <w:pPr>
        <w:jc w:val="both"/>
      </w:pPr>
      <w:r>
        <w:lastRenderedPageBreak/>
        <w:t>Vabariigi Valitsuse 9. jaanuari 2007. a määruse nr 4 „Riigimetsa Majandamise Keskuse põhimäärus” § 18 lõigete 5 ja 6 ning töötaja aval</w:t>
      </w:r>
      <w:r>
        <w:softHyphen/>
        <w:t>duse alusel</w:t>
      </w:r>
    </w:p>
    <w:p w:rsidR="00011FA6" w:rsidRDefault="00011FA6" w:rsidP="00011FA6">
      <w:pPr>
        <w:jc w:val="both"/>
      </w:pPr>
    </w:p>
    <w:p w:rsidR="00792F92" w:rsidRDefault="00BD0F3C" w:rsidP="00792F92">
      <w:pPr>
        <w:jc w:val="both"/>
      </w:pPr>
      <w:r>
        <w:t>m u u d</w:t>
      </w:r>
      <w:r w:rsidR="00C22065">
        <w:t xml:space="preserve"> a n</w:t>
      </w:r>
      <w:r w:rsidR="00011FA6">
        <w:t xml:space="preserve"> </w:t>
      </w:r>
      <w:r w:rsidR="00C96C6A">
        <w:t>jahindusosakonna jahinduse peaspetsialist</w:t>
      </w:r>
      <w:r w:rsidR="00011FA6" w:rsidRPr="00523183">
        <w:t xml:space="preserve"> </w:t>
      </w:r>
      <w:r w:rsidR="00C96C6A">
        <w:rPr>
          <w:b/>
        </w:rPr>
        <w:t>Kalev Männiste</w:t>
      </w:r>
      <w:r>
        <w:rPr>
          <w:b/>
        </w:rPr>
        <w:t xml:space="preserve"> </w:t>
      </w:r>
      <w:r>
        <w:t xml:space="preserve"> </w:t>
      </w:r>
      <w:r w:rsidR="00FB7920">
        <w:t>puhkusegraafikut. Ajakavakohane</w:t>
      </w:r>
      <w:r>
        <w:t xml:space="preserve"> </w:t>
      </w:r>
      <w:r w:rsidR="00C96C6A">
        <w:t>7.-27</w:t>
      </w:r>
      <w:r w:rsidR="0050335F">
        <w:t>. a</w:t>
      </w:r>
      <w:r w:rsidR="00511E76">
        <w:t>prillini</w:t>
      </w:r>
      <w:r w:rsidR="0050335F">
        <w:t xml:space="preserve"> </w:t>
      </w:r>
      <w:r w:rsidR="00792F92">
        <w:t>2014</w:t>
      </w:r>
      <w:r>
        <w:t>. a</w:t>
      </w:r>
      <w:r w:rsidR="00FB7920">
        <w:t xml:space="preserve"> puhkus a</w:t>
      </w:r>
      <w:r>
        <w:t xml:space="preserve">sendada </w:t>
      </w:r>
      <w:r w:rsidR="00FB7920">
        <w:t>perioodiga</w:t>
      </w:r>
      <w:r w:rsidR="0050335F">
        <w:t xml:space="preserve"> </w:t>
      </w:r>
      <w:r w:rsidR="00C96C6A">
        <w:t>1</w:t>
      </w:r>
      <w:r w:rsidR="00792F92">
        <w:t>4.</w:t>
      </w:r>
      <w:r w:rsidR="00C96C6A">
        <w:t xml:space="preserve"> aprillist 5. maini</w:t>
      </w:r>
      <w:r w:rsidR="0050335F">
        <w:t xml:space="preserve"> </w:t>
      </w:r>
      <w:r w:rsidR="00792F92">
        <w:t>2014</w:t>
      </w:r>
      <w:r w:rsidR="00FB7920">
        <w:t>. a</w:t>
      </w:r>
      <w:r w:rsidR="002C7279">
        <w:t>.</w:t>
      </w:r>
    </w:p>
    <w:p w:rsidR="00F158E9" w:rsidRDefault="00FB7920" w:rsidP="00792F92">
      <w:pPr>
        <w:jc w:val="both"/>
        <w:sectPr w:rsidR="00F158E9" w:rsidSect="00581B59">
          <w:type w:val="continuous"/>
          <w:pgSz w:w="11906" w:h="16838" w:code="9"/>
          <w:pgMar w:top="907" w:right="1274" w:bottom="737" w:left="1701" w:header="454" w:footer="567" w:gutter="0"/>
          <w:cols w:space="708"/>
          <w:formProt w:val="0"/>
          <w:titlePg/>
        </w:sectPr>
      </w:pPr>
      <w:r>
        <w:t xml:space="preserve"> </w:t>
      </w:r>
    </w:p>
    <w:p w:rsidR="00F158E9" w:rsidRDefault="00F158E9"/>
    <w:p w:rsidR="00F158E9" w:rsidRDefault="00F158E9"/>
    <w:bookmarkStart w:id="3" w:name="Dropdown9"/>
    <w:p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100C20">
        <w:rPr>
          <w:spacing w:val="0"/>
          <w:position w:val="0"/>
        </w:rPr>
      </w:r>
      <w:r w:rsidR="00100C2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3"/>
    </w:p>
    <w:p w:rsidR="00F158E9" w:rsidRDefault="00F158E9"/>
    <w:p w:rsidR="00F158E9" w:rsidRDefault="00F158E9"/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t>Tiit Timberg</w:t>
      </w:r>
      <w:r>
        <w:fldChar w:fldCharType="end"/>
      </w:r>
    </w:p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rPr>
          <w:noProof/>
        </w:rPr>
        <w:t>Juhatuse liige</w:t>
      </w:r>
      <w:r>
        <w:fldChar w:fldCharType="end"/>
      </w:r>
    </w:p>
    <w:p w:rsidR="00F158E9" w:rsidRDefault="00F158E9"/>
    <w:p w:rsidR="00F158E9" w:rsidRDefault="00F158E9"/>
    <w:p w:rsidR="00F158E9" w:rsidRDefault="00F158E9"/>
    <w:bookmarkStart w:id="4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Jaotuskava: töötaja, finantsosakond, personaliosakond.</w:t>
      </w:r>
      <w:r>
        <w:fldChar w:fldCharType="end"/>
      </w:r>
      <w:bookmarkEnd w:id="4"/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Kristel Eier</w:t>
      </w:r>
      <w:r>
        <w:fldChar w:fldCharType="end"/>
      </w:r>
    </w:p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Personalispetsialist</w:t>
      </w:r>
      <w:r>
        <w:fldChar w:fldCharType="end"/>
      </w:r>
    </w:p>
    <w:p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 w:rsidR="00792F92">
        <w:t>2</w:t>
      </w:r>
      <w:r w:rsidR="00C96C6A">
        <w:t>5</w:t>
      </w:r>
      <w:r w:rsidR="00011FA6">
        <w:rPr>
          <w:noProof/>
        </w:rPr>
        <w:t>.0</w:t>
      </w:r>
      <w:r w:rsidR="00792F92">
        <w:rPr>
          <w:noProof/>
        </w:rPr>
        <w:t>3</w:t>
      </w:r>
      <w:r w:rsidR="00011FA6">
        <w:rPr>
          <w:noProof/>
        </w:rPr>
        <w:t>.201</w:t>
      </w:r>
      <w:r w:rsidR="00792F92">
        <w:rPr>
          <w:noProof/>
        </w:rPr>
        <w:t>4</w:t>
      </w:r>
      <w:r w:rsidR="00011FA6">
        <w:rPr>
          <w:noProof/>
        </w:rPr>
        <w:t>. a</w:t>
      </w:r>
      <w:r>
        <w:fldChar w:fldCharType="end"/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20" w:rsidRDefault="00FB7920">
      <w:r>
        <w:separator/>
      </w:r>
    </w:p>
  </w:endnote>
  <w:endnote w:type="continuationSeparator" w:id="0">
    <w:p w:rsidR="00FB7920" w:rsidRDefault="00FB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20" w:rsidRDefault="00FB7920">
      <w:r>
        <w:separator/>
      </w:r>
    </w:p>
  </w:footnote>
  <w:footnote w:type="continuationSeparator" w:id="0">
    <w:p w:rsidR="00FB7920" w:rsidRDefault="00FB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01"/>
    <w:multiLevelType w:val="hybridMultilevel"/>
    <w:tmpl w:val="13A853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19QDME8VL1YfS3P648F08lBe/0=" w:salt="BwhxniYXW1Ujxeiv/nsyzQ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81"/>
    <w:rsid w:val="00011FA6"/>
    <w:rsid w:val="000D4D6C"/>
    <w:rsid w:val="00100C20"/>
    <w:rsid w:val="00205FA4"/>
    <w:rsid w:val="002C7279"/>
    <w:rsid w:val="00330D03"/>
    <w:rsid w:val="00345781"/>
    <w:rsid w:val="00347CEC"/>
    <w:rsid w:val="0050335F"/>
    <w:rsid w:val="00511E76"/>
    <w:rsid w:val="00581B59"/>
    <w:rsid w:val="005B39CA"/>
    <w:rsid w:val="00792F92"/>
    <w:rsid w:val="00B23E37"/>
    <w:rsid w:val="00BD0F3C"/>
    <w:rsid w:val="00C22065"/>
    <w:rsid w:val="00C96C6A"/>
    <w:rsid w:val="00D638ED"/>
    <w:rsid w:val="00DC0A7E"/>
    <w:rsid w:val="00F158E9"/>
    <w:rsid w:val="00FB7920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40A2AF7D.dotm</Template>
  <TotalTime>1</TotalTime>
  <Pages>1</Pages>
  <Words>109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 Ltd., Parnu mnt 154, 11317 Tallinn, Estonia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2.0, 01.2013</dc:description>
  <cp:lastModifiedBy>Kristel Eier</cp:lastModifiedBy>
  <cp:revision>2</cp:revision>
  <cp:lastPrinted>2013-06-12T07:50:00Z</cp:lastPrinted>
  <dcterms:created xsi:type="dcterms:W3CDTF">2014-03-25T07:16:00Z</dcterms:created>
  <dcterms:modified xsi:type="dcterms:W3CDTF">2014-03-25T07:16:00Z</dcterms:modified>
</cp:coreProperties>
</file>